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B2BD" w14:textId="2A04CA45" w:rsidR="009104FA" w:rsidRPr="009104FA" w:rsidRDefault="009104FA" w:rsidP="009104FA">
      <w:pPr>
        <w:pStyle w:val="PargrafodaLista"/>
        <w:snapToGrid w:val="0"/>
        <w:spacing w:before="120" w:after="120"/>
        <w:ind w:left="284"/>
        <w:contextualSpacing w:val="0"/>
        <w:jc w:val="center"/>
        <w:rPr>
          <w:rFonts w:ascii="Aptos" w:hAnsi="Aptos" w:cs="Arial"/>
          <w:b/>
          <w:bCs/>
          <w:color w:val="4472C4" w:themeColor="accent5"/>
        </w:rPr>
      </w:pPr>
      <w:r w:rsidRPr="009104FA">
        <w:rPr>
          <w:rFonts w:ascii="Aptos" w:hAnsi="Aptos" w:cs="Arial"/>
          <w:b/>
          <w:bCs/>
          <w:color w:val="4472C4" w:themeColor="accent5"/>
        </w:rPr>
        <w:t>FORMULÁRIO DE AUDIÊNCIA PRÉVIA</w:t>
      </w:r>
    </w:p>
    <w:p w14:paraId="1EE8D3BE" w14:textId="77777777" w:rsidR="009104FA" w:rsidRPr="009104FA" w:rsidRDefault="009104FA" w:rsidP="009104FA">
      <w:pPr>
        <w:pStyle w:val="PargrafodaLista"/>
        <w:snapToGrid w:val="0"/>
        <w:spacing w:before="120" w:after="120"/>
        <w:ind w:left="284"/>
        <w:contextualSpacing w:val="0"/>
        <w:jc w:val="center"/>
        <w:rPr>
          <w:rFonts w:ascii="Aptos" w:hAnsi="Aptos" w:cs="Arial"/>
          <w:b/>
          <w:bCs/>
          <w:color w:val="4472C4" w:themeColor="accent5"/>
          <w:sz w:val="20"/>
          <w:szCs w:val="20"/>
        </w:rPr>
      </w:pPr>
    </w:p>
    <w:p w14:paraId="39D4D628" w14:textId="14D08772" w:rsidR="009104FA" w:rsidRPr="009104FA" w:rsidRDefault="009104FA" w:rsidP="009104FA">
      <w:pPr>
        <w:pStyle w:val="PargrafodaLista"/>
        <w:snapToGrid w:val="0"/>
        <w:spacing w:before="120" w:after="120"/>
        <w:ind w:left="284"/>
        <w:contextualSpacing w:val="0"/>
        <w:jc w:val="center"/>
        <w:rPr>
          <w:rFonts w:ascii="Aptos" w:hAnsi="Aptos" w:cs="Arial"/>
          <w:b/>
          <w:bCs/>
          <w:color w:val="4472C4" w:themeColor="accent5"/>
        </w:rPr>
      </w:pPr>
      <w:r w:rsidRPr="009104FA">
        <w:rPr>
          <w:rFonts w:ascii="Aptos" w:hAnsi="Aptos" w:cs="Arial"/>
          <w:b/>
          <w:bCs/>
          <w:color w:val="4472C4" w:themeColor="accent5"/>
        </w:rPr>
        <w:t>PARTE I</w:t>
      </w:r>
    </w:p>
    <w:p w14:paraId="35288EE1" w14:textId="77777777" w:rsidR="009104FA" w:rsidRPr="009104FA" w:rsidRDefault="009104FA" w:rsidP="009104FA">
      <w:pPr>
        <w:pStyle w:val="PargrafodaLista"/>
        <w:snapToGrid w:val="0"/>
        <w:spacing w:after="120"/>
        <w:ind w:left="284"/>
        <w:contextualSpacing w:val="0"/>
        <w:jc w:val="center"/>
        <w:rPr>
          <w:rFonts w:ascii="Aptos" w:hAnsi="Aptos" w:cs="Arial"/>
          <w:b/>
          <w:bCs/>
          <w:color w:val="4472C4" w:themeColor="accent5"/>
          <w:sz w:val="20"/>
          <w:szCs w:val="20"/>
        </w:rPr>
      </w:pPr>
      <w:r w:rsidRPr="009104FA">
        <w:rPr>
          <w:rFonts w:ascii="Aptos" w:hAnsi="Aptos" w:cs="Arial"/>
          <w:b/>
          <w:bCs/>
          <w:color w:val="4472C4" w:themeColor="accent5"/>
          <w:sz w:val="20"/>
          <w:szCs w:val="20"/>
        </w:rPr>
        <w:t>A PREENCHER PELO INTERESSADO</w:t>
      </w:r>
    </w:p>
    <w:p w14:paraId="6FFE191D" w14:textId="77777777" w:rsidR="009104FA" w:rsidRPr="009104FA" w:rsidRDefault="009104FA" w:rsidP="009104FA">
      <w:pPr>
        <w:pStyle w:val="PargrafodaLista"/>
        <w:snapToGrid w:val="0"/>
        <w:spacing w:after="120"/>
        <w:ind w:left="284"/>
        <w:contextualSpacing w:val="0"/>
        <w:rPr>
          <w:rFonts w:ascii="Aptos" w:hAnsi="Aptos" w:cs="Arial"/>
          <w:color w:val="000000" w:themeColor="text1"/>
          <w:sz w:val="16"/>
          <w:szCs w:val="16"/>
        </w:rPr>
      </w:pPr>
    </w:p>
    <w:p w14:paraId="02166367" w14:textId="77777777" w:rsidR="009104FA" w:rsidRPr="009104FA" w:rsidRDefault="009104FA" w:rsidP="009104FA">
      <w:pPr>
        <w:pStyle w:val="Subttulo"/>
        <w:numPr>
          <w:ilvl w:val="0"/>
          <w:numId w:val="19"/>
        </w:numPr>
        <w:snapToGrid w:val="0"/>
        <w:spacing w:after="120" w:line="240" w:lineRule="auto"/>
        <w:ind w:right="142"/>
        <w:jc w:val="both"/>
        <w:rPr>
          <w:rFonts w:ascii="Aptos" w:hAnsi="Aptos"/>
          <w:b/>
          <w:bCs/>
          <w:color w:val="000000" w:themeColor="text1"/>
        </w:rPr>
      </w:pPr>
      <w:r w:rsidRPr="009104FA">
        <w:rPr>
          <w:rFonts w:ascii="Aptos" w:hAnsi="Aptos"/>
          <w:b/>
          <w:bCs/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9104FA" w:rsidRPr="009104FA" w14:paraId="5C434D34" w14:textId="77777777" w:rsidTr="00D70DF4">
        <w:trPr>
          <w:trHeight w:hRule="exact" w:val="454"/>
        </w:trPr>
        <w:tc>
          <w:tcPr>
            <w:tcW w:w="3954" w:type="dxa"/>
            <w:shd w:val="clear" w:color="auto" w:fill="FFC000" w:themeFill="accent4"/>
            <w:vAlign w:val="center"/>
          </w:tcPr>
          <w:p w14:paraId="2FF00F41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27860A3B" w14:textId="5BDB2181" w:rsidR="009104FA" w:rsidRPr="009104FA" w:rsidRDefault="009104FA" w:rsidP="004E5AA1">
            <w:pPr>
              <w:snapToGrid w:val="0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Agrupamento de </w:t>
            </w:r>
            <w:r>
              <w:rPr>
                <w:rFonts w:ascii="Aptos" w:hAnsi="Aptos" w:cs="Arial"/>
                <w:color w:val="000000" w:themeColor="text1"/>
                <w:sz w:val="20"/>
                <w:szCs w:val="20"/>
              </w:rPr>
              <w:t>Escolas da Sé - Lamego</w:t>
            </w:r>
          </w:p>
        </w:tc>
      </w:tr>
      <w:tr w:rsidR="009104FA" w:rsidRPr="009104FA" w14:paraId="1C192B8C" w14:textId="77777777" w:rsidTr="00D70DF4">
        <w:trPr>
          <w:trHeight w:hRule="exact" w:val="454"/>
        </w:trPr>
        <w:tc>
          <w:tcPr>
            <w:tcW w:w="3954" w:type="dxa"/>
            <w:shd w:val="clear" w:color="auto" w:fill="FFC000" w:themeFill="accent4"/>
            <w:vAlign w:val="center"/>
          </w:tcPr>
          <w:p w14:paraId="1CF5A094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161E1BB2" w14:textId="575C60A0" w:rsidR="009104FA" w:rsidRPr="009104FA" w:rsidRDefault="009104FA" w:rsidP="004E5AA1">
            <w:pPr>
              <w:snapToGrid w:val="0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color w:val="4472C4" w:themeColor="accent5"/>
              </w:rPr>
              <w:t>OE202605/0127</w:t>
            </w:r>
          </w:p>
        </w:tc>
      </w:tr>
    </w:tbl>
    <w:p w14:paraId="0CA84FF6" w14:textId="77777777" w:rsidR="009104FA" w:rsidRPr="009104FA" w:rsidRDefault="009104FA" w:rsidP="009104FA">
      <w:pPr>
        <w:pStyle w:val="Subttulo"/>
        <w:numPr>
          <w:ilvl w:val="0"/>
          <w:numId w:val="19"/>
        </w:numPr>
        <w:snapToGrid w:val="0"/>
        <w:spacing w:before="480" w:after="0" w:line="240" w:lineRule="auto"/>
        <w:ind w:left="357" w:right="142" w:hanging="357"/>
        <w:jc w:val="both"/>
        <w:rPr>
          <w:rFonts w:ascii="Aptos" w:hAnsi="Aptos"/>
          <w:b/>
          <w:bCs/>
          <w:color w:val="000000" w:themeColor="text1"/>
        </w:rPr>
      </w:pPr>
      <w:r w:rsidRPr="009104FA">
        <w:rPr>
          <w:rFonts w:ascii="Aptos" w:hAnsi="Aptos"/>
          <w:b/>
          <w:bCs/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9104FA" w:rsidRPr="009104FA" w14:paraId="1EE32518" w14:textId="77777777" w:rsidTr="00D70DF4">
        <w:trPr>
          <w:trHeight w:hRule="exact" w:val="59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CF4F0"/>
            <w:vAlign w:val="center"/>
          </w:tcPr>
          <w:p w14:paraId="30104964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DC3D91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2E560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CF4F0"/>
            <w:vAlign w:val="center"/>
          </w:tcPr>
          <w:p w14:paraId="7A967DE5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BB37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32"/>
                <w:szCs w:val="32"/>
              </w:rPr>
            </w:pPr>
            <w:r w:rsidRPr="009104FA">
              <w:rPr>
                <w:rFonts w:ascii="Aptos" w:hAnsi="Aptos"/>
                <w:color w:val="000000" w:themeColor="text1"/>
                <w:sz w:val="32"/>
                <w:szCs w:val="32"/>
              </w:rPr>
              <w:t xml:space="preserve">  X</w:t>
            </w:r>
          </w:p>
        </w:tc>
      </w:tr>
    </w:tbl>
    <w:p w14:paraId="0B12C3CB" w14:textId="77777777" w:rsidR="009104FA" w:rsidRPr="009104FA" w:rsidRDefault="009104FA" w:rsidP="009104FA">
      <w:pPr>
        <w:pStyle w:val="Subttulo"/>
        <w:numPr>
          <w:ilvl w:val="0"/>
          <w:numId w:val="19"/>
        </w:numPr>
        <w:snapToGrid w:val="0"/>
        <w:spacing w:before="480" w:after="0" w:line="240" w:lineRule="auto"/>
        <w:ind w:right="142"/>
        <w:jc w:val="both"/>
        <w:rPr>
          <w:rFonts w:ascii="Aptos" w:hAnsi="Aptos"/>
          <w:b/>
          <w:bCs/>
          <w:color w:val="000000" w:themeColor="text1"/>
        </w:rPr>
      </w:pPr>
      <w:r w:rsidRPr="009104FA">
        <w:rPr>
          <w:rFonts w:ascii="Aptos" w:hAnsi="Aptos"/>
          <w:b/>
          <w:bCs/>
          <w:color w:val="000000" w:themeColor="text1"/>
        </w:rPr>
        <w:t xml:space="preserve">IDENTIFICAÇÃO DO CANDIDATO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9104FA" w:rsidRPr="009104FA" w14:paraId="1BCB8F6C" w14:textId="77777777" w:rsidTr="00D70DF4">
        <w:trPr>
          <w:trHeight w:hRule="exact" w:val="454"/>
        </w:trPr>
        <w:tc>
          <w:tcPr>
            <w:tcW w:w="1970" w:type="dxa"/>
            <w:shd w:val="clear" w:color="auto" w:fill="FFF2CC" w:themeFill="accent4" w:themeFillTint="33"/>
            <w:vAlign w:val="center"/>
          </w:tcPr>
          <w:p w14:paraId="69EDED74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</w:rPr>
            </w:pPr>
            <w:r w:rsidRPr="009104FA">
              <w:rPr>
                <w:rFonts w:ascii="Aptos" w:hAnsi="Aptos"/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67BB6982" w14:textId="77777777" w:rsidR="009104FA" w:rsidRPr="009104FA" w:rsidRDefault="009104FA" w:rsidP="004E5AA1">
            <w:pPr>
              <w:snapToGrid w:val="0"/>
              <w:ind w:left="288" w:right="222"/>
              <w:jc w:val="both"/>
              <w:rPr>
                <w:rFonts w:ascii="Aptos" w:hAnsi="Aptos" w:cs="Arial"/>
                <w:color w:val="000000" w:themeColor="text1"/>
              </w:rPr>
            </w:pPr>
          </w:p>
        </w:tc>
      </w:tr>
    </w:tbl>
    <w:p w14:paraId="6B49EAFD" w14:textId="77777777" w:rsidR="009104FA" w:rsidRPr="009104FA" w:rsidRDefault="009104FA" w:rsidP="009104FA">
      <w:pPr>
        <w:snapToGrid w:val="0"/>
        <w:rPr>
          <w:rFonts w:ascii="Aptos" w:hAnsi="Aptos"/>
          <w:color w:val="000000" w:themeColor="text1"/>
          <w:sz w:val="20"/>
          <w:szCs w:val="20"/>
        </w:rPr>
      </w:pPr>
    </w:p>
    <w:p w14:paraId="0DC8D410" w14:textId="77777777" w:rsidR="009104FA" w:rsidRPr="009104FA" w:rsidRDefault="009104FA" w:rsidP="009104FA">
      <w:pPr>
        <w:pStyle w:val="PargrafodaLista"/>
        <w:numPr>
          <w:ilvl w:val="0"/>
          <w:numId w:val="19"/>
        </w:numPr>
        <w:snapToGrid w:val="0"/>
        <w:spacing w:before="120" w:after="120" w:line="240" w:lineRule="auto"/>
        <w:ind w:left="284" w:right="142" w:hanging="284"/>
        <w:contextualSpacing w:val="0"/>
        <w:jc w:val="both"/>
        <w:rPr>
          <w:rFonts w:ascii="Aptos" w:hAnsi="Aptos"/>
          <w:b/>
          <w:bCs/>
          <w:color w:val="000000" w:themeColor="text1"/>
        </w:rPr>
      </w:pPr>
      <w:r w:rsidRPr="009104FA">
        <w:rPr>
          <w:rFonts w:ascii="Aptos" w:hAnsi="Aptos"/>
          <w:b/>
          <w:bCs/>
          <w:color w:val="000000" w:themeColor="text1"/>
        </w:rPr>
        <w:t>AUDIÊNCIA PRÉVIA</w:t>
      </w:r>
    </w:p>
    <w:p w14:paraId="6C7C2FDE" w14:textId="77777777" w:rsidR="009104FA" w:rsidRPr="009104FA" w:rsidRDefault="009104FA" w:rsidP="009104FA">
      <w:pPr>
        <w:snapToGrid w:val="0"/>
        <w:jc w:val="both"/>
        <w:rPr>
          <w:rFonts w:ascii="Aptos" w:hAnsi="Aptos"/>
          <w:color w:val="000000" w:themeColor="text1"/>
          <w:sz w:val="20"/>
          <w:szCs w:val="20"/>
        </w:rPr>
      </w:pPr>
      <w:r w:rsidRPr="009104FA">
        <w:rPr>
          <w:rFonts w:ascii="Aptos" w:hAnsi="Aptos"/>
          <w:color w:val="000000" w:themeColor="text1"/>
          <w:sz w:val="20"/>
          <w:szCs w:val="20"/>
        </w:rPr>
        <w:t xml:space="preserve">Fase do procedimento a que se referem </w:t>
      </w:r>
      <w:proofErr w:type="gramStart"/>
      <w:r w:rsidRPr="009104FA">
        <w:rPr>
          <w:rFonts w:ascii="Aptos" w:hAnsi="Aptos"/>
          <w:color w:val="000000" w:themeColor="text1"/>
          <w:sz w:val="20"/>
          <w:szCs w:val="20"/>
        </w:rPr>
        <w:t>as</w:t>
      </w:r>
      <w:proofErr w:type="gramEnd"/>
      <w:r w:rsidRPr="009104FA">
        <w:rPr>
          <w:rFonts w:ascii="Aptos" w:hAnsi="Aptos"/>
          <w:color w:val="000000" w:themeColor="text1"/>
          <w:sz w:val="20"/>
          <w:szCs w:val="20"/>
        </w:rPr>
        <w:t xml:space="preserve">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709"/>
        <w:gridCol w:w="1290"/>
        <w:gridCol w:w="3402"/>
        <w:gridCol w:w="709"/>
      </w:tblGrid>
      <w:tr w:rsidR="009104FA" w:rsidRPr="009104FA" w14:paraId="17D829B9" w14:textId="77777777" w:rsidTr="00687A4E">
        <w:trPr>
          <w:trHeight w:val="397"/>
        </w:trPr>
        <w:tc>
          <w:tcPr>
            <w:tcW w:w="3104" w:type="dxa"/>
            <w:tcBorders>
              <w:right w:val="single" w:sz="8" w:space="0" w:color="auto"/>
            </w:tcBorders>
            <w:vAlign w:val="center"/>
          </w:tcPr>
          <w:p w14:paraId="7345517B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color w:val="000000" w:themeColor="text1"/>
                <w:sz w:val="20"/>
                <w:szCs w:val="20"/>
              </w:rPr>
              <w:t>Apreciação das candidaturas</w:t>
            </w: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4553C302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396D1026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center"/>
          </w:tcPr>
          <w:p w14:paraId="28115547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Lista unitária de ordenação final </w:t>
            </w:r>
          </w:p>
        </w:tc>
        <w:tc>
          <w:tcPr>
            <w:tcW w:w="709" w:type="dxa"/>
            <w:tcBorders>
              <w:left w:val="single" w:sz="8" w:space="0" w:color="auto"/>
            </w:tcBorders>
          </w:tcPr>
          <w:p w14:paraId="3C01459B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5AC54C96" w14:textId="77777777" w:rsidR="009104FA" w:rsidRPr="009104FA" w:rsidRDefault="009104FA" w:rsidP="009104FA">
      <w:pPr>
        <w:snapToGrid w:val="0"/>
        <w:rPr>
          <w:rFonts w:ascii="Aptos" w:hAnsi="Aptos"/>
          <w:i/>
          <w:iCs/>
          <w:color w:val="000000" w:themeColor="text1"/>
          <w:sz w:val="20"/>
          <w:szCs w:val="20"/>
        </w:rPr>
      </w:pPr>
    </w:p>
    <w:p w14:paraId="5E18010A" w14:textId="77777777" w:rsidR="009104FA" w:rsidRPr="009104FA" w:rsidRDefault="009104FA" w:rsidP="009104FA">
      <w:pPr>
        <w:snapToGrid w:val="0"/>
        <w:rPr>
          <w:rFonts w:ascii="Aptos" w:hAnsi="Aptos"/>
          <w:b/>
          <w:bCs/>
          <w:color w:val="000000" w:themeColor="text1"/>
          <w:sz w:val="20"/>
          <w:szCs w:val="20"/>
        </w:rPr>
      </w:pPr>
      <w:r w:rsidRPr="009104FA">
        <w:rPr>
          <w:rFonts w:ascii="Aptos" w:hAnsi="Aptos"/>
          <w:b/>
          <w:bCs/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9104FA" w:rsidRPr="009104FA" w14:paraId="6AD03E3A" w14:textId="77777777" w:rsidTr="00D70DF4">
        <w:trPr>
          <w:trHeight w:val="2155"/>
        </w:trPr>
        <w:tc>
          <w:tcPr>
            <w:tcW w:w="9197" w:type="dxa"/>
          </w:tcPr>
          <w:p w14:paraId="59ECC1B6" w14:textId="77777777" w:rsidR="009104FA" w:rsidRPr="009104FA" w:rsidRDefault="009104FA" w:rsidP="004E5AA1">
            <w:pPr>
              <w:snapToGrid w:val="0"/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51F0327A" w14:textId="77777777" w:rsidR="009104FA" w:rsidRPr="009104FA" w:rsidRDefault="009104FA" w:rsidP="009104FA">
      <w:pPr>
        <w:snapToGrid w:val="0"/>
        <w:rPr>
          <w:rFonts w:ascii="Aptos" w:hAnsi="Aptos"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insideH w:val="single" w:sz="8" w:space="0" w:color="auto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9104FA" w:rsidRPr="009104FA" w14:paraId="0DE107B5" w14:textId="77777777" w:rsidTr="00D70DF4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06CD5275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</w:rPr>
            </w:pPr>
            <w:r w:rsidRPr="009104F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9104FA" w:rsidRPr="009104FA" w14:paraId="2285116F" w14:textId="77777777" w:rsidTr="00D70DF4">
        <w:trPr>
          <w:trHeight w:hRule="exact" w:val="454"/>
        </w:trPr>
        <w:tc>
          <w:tcPr>
            <w:tcW w:w="9199" w:type="dxa"/>
            <w:gridSpan w:val="4"/>
            <w:tcBorders>
              <w:bottom w:val="single" w:sz="12" w:space="0" w:color="auto"/>
            </w:tcBorders>
            <w:vAlign w:val="center"/>
          </w:tcPr>
          <w:p w14:paraId="0CF15CE2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104FA" w:rsidRPr="009104FA" w14:paraId="5D26A93A" w14:textId="77777777" w:rsidTr="00D70DF4">
        <w:trPr>
          <w:trHeight w:hRule="exact" w:val="45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CF4F0"/>
            <w:vAlign w:val="center"/>
          </w:tcPr>
          <w:p w14:paraId="65FAA62A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C5871A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CF4F0"/>
            <w:vAlign w:val="center"/>
          </w:tcPr>
          <w:p w14:paraId="43DCD539" w14:textId="77777777" w:rsidR="009104FA" w:rsidRPr="009104FA" w:rsidRDefault="009104FA" w:rsidP="00D70DF4">
            <w:pPr>
              <w:snapToGrid w:val="0"/>
              <w:spacing w:before="120" w:after="120"/>
              <w:jc w:val="center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CD150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F36F4A2" w14:textId="77777777" w:rsidR="009104FA" w:rsidRPr="009104FA" w:rsidRDefault="009104FA" w:rsidP="009104FA">
      <w:pPr>
        <w:snapToGrid w:val="0"/>
        <w:rPr>
          <w:rFonts w:ascii="Aptos" w:hAnsi="Aptos"/>
          <w:i/>
          <w:iCs/>
          <w:color w:val="000000" w:themeColor="text1"/>
          <w:sz w:val="20"/>
          <w:szCs w:val="20"/>
        </w:rPr>
      </w:pPr>
    </w:p>
    <w:tbl>
      <w:tblPr>
        <w:tblStyle w:val="TabelacomGrelha10"/>
        <w:tblpPr w:leftFromText="141" w:rightFromText="141" w:vertAnchor="page" w:horzAnchor="margin" w:tblpY="14251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BF8F00" w:themeColor="accent4" w:themeShade="BF"/>
          <w:insideV w:val="single" w:sz="6" w:space="0" w:color="auto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2679"/>
        <w:gridCol w:w="6520"/>
      </w:tblGrid>
      <w:tr w:rsidR="009104FA" w:rsidRPr="009104FA" w14:paraId="2680AFED" w14:textId="77777777" w:rsidTr="00687A4E">
        <w:tc>
          <w:tcPr>
            <w:tcW w:w="2679" w:type="dxa"/>
            <w:shd w:val="clear" w:color="auto" w:fill="FFC000" w:themeFill="accent4"/>
          </w:tcPr>
          <w:p w14:paraId="6A53A72B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</w:pPr>
            <w:r w:rsidRPr="009104FA">
              <w:rPr>
                <w:rFonts w:ascii="Aptos" w:hAnsi="Aptos"/>
                <w:b/>
                <w:bCs/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6520" w:type="dxa"/>
            <w:shd w:val="clear" w:color="auto" w:fill="FFFFFF" w:themeFill="background1"/>
          </w:tcPr>
          <w:p w14:paraId="2640FEEE" w14:textId="77777777" w:rsidR="009104FA" w:rsidRPr="009104FA" w:rsidRDefault="009104FA" w:rsidP="004E5AA1">
            <w:pPr>
              <w:snapToGrid w:val="0"/>
              <w:spacing w:before="120" w:after="120"/>
              <w:jc w:val="both"/>
              <w:rPr>
                <w:rFonts w:ascii="Aptos" w:hAnsi="Aptos"/>
                <w:color w:val="000000" w:themeColor="text1"/>
                <w:sz w:val="18"/>
                <w:szCs w:val="18"/>
              </w:rPr>
            </w:pPr>
          </w:p>
        </w:tc>
      </w:tr>
    </w:tbl>
    <w:p w14:paraId="31E9EB2B" w14:textId="77777777" w:rsidR="009104FA" w:rsidRPr="009104FA" w:rsidRDefault="009104FA" w:rsidP="009104FA">
      <w:pPr>
        <w:spacing w:after="160"/>
        <w:rPr>
          <w:rFonts w:ascii="Aptos" w:hAnsi="Aptos"/>
          <w:i/>
          <w:iCs/>
          <w:color w:val="000000" w:themeColor="text1"/>
          <w:sz w:val="20"/>
          <w:szCs w:val="20"/>
        </w:rPr>
      </w:pPr>
      <w:r w:rsidRPr="009104FA">
        <w:rPr>
          <w:rFonts w:ascii="Aptos" w:hAnsi="Aptos"/>
          <w:i/>
          <w:iCs/>
          <w:color w:val="000000" w:themeColor="text1"/>
          <w:sz w:val="20"/>
          <w:szCs w:val="20"/>
        </w:rPr>
        <w:br w:type="page"/>
      </w:r>
    </w:p>
    <w:p w14:paraId="75EFA2D1" w14:textId="77777777" w:rsidR="009104FA" w:rsidRPr="009104FA" w:rsidRDefault="009104FA" w:rsidP="009104FA">
      <w:pPr>
        <w:spacing w:after="160"/>
        <w:rPr>
          <w:rFonts w:ascii="Aptos" w:hAnsi="Aptos" w:cs="Arial"/>
          <w:color w:val="000000" w:themeColor="text1"/>
          <w:sz w:val="20"/>
          <w:szCs w:val="20"/>
        </w:rPr>
      </w:pPr>
    </w:p>
    <w:p w14:paraId="05460FBC" w14:textId="77777777" w:rsidR="009104FA" w:rsidRPr="009104FA" w:rsidRDefault="009104FA" w:rsidP="009104FA">
      <w:pPr>
        <w:spacing w:after="160"/>
        <w:jc w:val="center"/>
        <w:rPr>
          <w:rFonts w:ascii="Aptos" w:hAnsi="Aptos" w:cs="Arial"/>
          <w:b/>
          <w:bCs/>
          <w:color w:val="4472C4" w:themeColor="accent5"/>
        </w:rPr>
      </w:pPr>
      <w:r w:rsidRPr="009104FA">
        <w:rPr>
          <w:rFonts w:ascii="Aptos" w:hAnsi="Aptos" w:cs="Arial"/>
          <w:b/>
          <w:bCs/>
          <w:color w:val="4472C4" w:themeColor="accent5"/>
        </w:rPr>
        <w:t>PARTE II</w:t>
      </w:r>
    </w:p>
    <w:p w14:paraId="6BD650AC" w14:textId="77777777" w:rsidR="009104FA" w:rsidRPr="009104FA" w:rsidRDefault="009104FA" w:rsidP="009104FA">
      <w:pPr>
        <w:pStyle w:val="PargrafodaLista"/>
        <w:snapToGrid w:val="0"/>
        <w:spacing w:after="120"/>
        <w:ind w:left="284"/>
        <w:contextualSpacing w:val="0"/>
        <w:jc w:val="center"/>
        <w:rPr>
          <w:rFonts w:ascii="Aptos" w:hAnsi="Aptos" w:cs="Arial"/>
          <w:b/>
          <w:bCs/>
          <w:color w:val="4472C4" w:themeColor="accent5"/>
          <w:sz w:val="20"/>
          <w:szCs w:val="20"/>
        </w:rPr>
      </w:pPr>
      <w:r w:rsidRPr="009104FA">
        <w:rPr>
          <w:rFonts w:ascii="Aptos" w:hAnsi="Aptos" w:cs="Arial"/>
          <w:b/>
          <w:bCs/>
          <w:color w:val="4472C4" w:themeColor="accent5"/>
          <w:sz w:val="20"/>
          <w:szCs w:val="20"/>
        </w:rPr>
        <w:t>A PREENCHER PELO JÚRI</w:t>
      </w:r>
    </w:p>
    <w:p w14:paraId="17E1CB3A" w14:textId="77777777" w:rsidR="009104FA" w:rsidRPr="009104FA" w:rsidRDefault="009104FA" w:rsidP="009104FA">
      <w:pPr>
        <w:snapToGrid w:val="0"/>
        <w:rPr>
          <w:rFonts w:ascii="Aptos" w:hAnsi="Aptos"/>
          <w:i/>
          <w:iCs/>
          <w:color w:val="000000" w:themeColor="text1"/>
          <w:sz w:val="20"/>
          <w:szCs w:val="20"/>
        </w:rPr>
      </w:pPr>
    </w:p>
    <w:p w14:paraId="4C3E238C" w14:textId="77777777" w:rsidR="009104FA" w:rsidRPr="009104FA" w:rsidRDefault="009104FA" w:rsidP="009104FA">
      <w:pPr>
        <w:pStyle w:val="PargrafodaLista"/>
        <w:numPr>
          <w:ilvl w:val="0"/>
          <w:numId w:val="19"/>
        </w:numPr>
        <w:snapToGrid w:val="0"/>
        <w:spacing w:before="120" w:after="120" w:line="240" w:lineRule="auto"/>
        <w:ind w:left="284" w:right="142" w:hanging="284"/>
        <w:contextualSpacing w:val="0"/>
        <w:jc w:val="both"/>
        <w:rPr>
          <w:rFonts w:ascii="Aptos" w:hAnsi="Aptos"/>
          <w:b/>
          <w:bCs/>
          <w:color w:val="000000" w:themeColor="text1"/>
          <w:sz w:val="20"/>
          <w:szCs w:val="20"/>
        </w:rPr>
      </w:pPr>
      <w:r w:rsidRPr="009104FA">
        <w:rPr>
          <w:rFonts w:ascii="Aptos" w:hAnsi="Aptos"/>
          <w:b/>
          <w:bCs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04FA" w:rsidRPr="009104FA" w14:paraId="228240EB" w14:textId="77777777" w:rsidTr="00D70DF4">
        <w:trPr>
          <w:trHeight w:val="39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F0"/>
            <w:vAlign w:val="center"/>
          </w:tcPr>
          <w:p w14:paraId="06E68389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0D1CB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B8D4D56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4F0"/>
            <w:vAlign w:val="center"/>
          </w:tcPr>
          <w:p w14:paraId="36DCA7FF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5AD9D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A014BE3" w14:textId="77777777" w:rsidR="009104FA" w:rsidRPr="009104FA" w:rsidRDefault="009104FA" w:rsidP="009104FA">
      <w:pPr>
        <w:snapToGrid w:val="0"/>
        <w:rPr>
          <w:rFonts w:ascii="Aptos" w:hAnsi="Aptos"/>
          <w:i/>
          <w:iCs/>
          <w:color w:val="000000" w:themeColor="text1"/>
          <w:sz w:val="20"/>
          <w:szCs w:val="20"/>
        </w:rPr>
      </w:pPr>
    </w:p>
    <w:p w14:paraId="1EC93F79" w14:textId="77777777" w:rsidR="009104FA" w:rsidRPr="009104FA" w:rsidRDefault="009104FA" w:rsidP="009104FA">
      <w:pPr>
        <w:snapToGrid w:val="0"/>
        <w:rPr>
          <w:rFonts w:ascii="Aptos" w:hAnsi="Aptos"/>
          <w:i/>
          <w:iCs/>
          <w:color w:val="000000" w:themeColor="text1"/>
          <w:sz w:val="20"/>
          <w:szCs w:val="20"/>
        </w:rPr>
      </w:pPr>
    </w:p>
    <w:p w14:paraId="2994D01D" w14:textId="77777777" w:rsidR="009104FA" w:rsidRPr="009104FA" w:rsidRDefault="009104FA" w:rsidP="009104FA">
      <w:pPr>
        <w:snapToGrid w:val="0"/>
        <w:rPr>
          <w:rFonts w:ascii="Aptos" w:hAnsi="Aptos"/>
          <w:b/>
          <w:bCs/>
          <w:color w:val="000000" w:themeColor="text1"/>
          <w:sz w:val="20"/>
          <w:szCs w:val="20"/>
        </w:rPr>
      </w:pPr>
      <w:r w:rsidRPr="009104FA">
        <w:rPr>
          <w:rFonts w:ascii="Aptos" w:hAnsi="Aptos"/>
          <w:b/>
          <w:bCs/>
          <w:color w:val="000000" w:themeColor="text1"/>
          <w:sz w:val="20"/>
          <w:szCs w:val="20"/>
        </w:rPr>
        <w:t>Fundamentação da decisão:</w:t>
      </w:r>
    </w:p>
    <w:p w14:paraId="4D00A321" w14:textId="77777777" w:rsidR="009104FA" w:rsidRPr="009104FA" w:rsidRDefault="009104FA" w:rsidP="009104FA">
      <w:pPr>
        <w:snapToGrid w:val="0"/>
        <w:rPr>
          <w:rFonts w:ascii="Aptos" w:hAnsi="Aptos"/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9104FA" w:rsidRPr="009104FA" w14:paraId="1FDB8DD8" w14:textId="77777777" w:rsidTr="00D70DF4">
        <w:trPr>
          <w:trHeight w:val="3422"/>
        </w:trPr>
        <w:tc>
          <w:tcPr>
            <w:tcW w:w="9199" w:type="dxa"/>
          </w:tcPr>
          <w:p w14:paraId="2C7F047A" w14:textId="77777777" w:rsidR="009104FA" w:rsidRPr="009104FA" w:rsidRDefault="009104FA" w:rsidP="004E5AA1">
            <w:pPr>
              <w:snapToGrid w:val="0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44DD62EC" w14:textId="77777777" w:rsidR="009104FA" w:rsidRPr="009104FA" w:rsidRDefault="009104FA" w:rsidP="009104FA">
      <w:pPr>
        <w:snapToGrid w:val="0"/>
        <w:rPr>
          <w:rFonts w:ascii="Aptos" w:hAnsi="Aptos"/>
          <w:color w:val="000000" w:themeColor="text1"/>
          <w:sz w:val="20"/>
          <w:szCs w:val="20"/>
        </w:rPr>
      </w:pPr>
    </w:p>
    <w:p w14:paraId="7C28CE33" w14:textId="77777777" w:rsidR="009104FA" w:rsidRPr="009104FA" w:rsidRDefault="009104FA" w:rsidP="009104FA">
      <w:pPr>
        <w:snapToGrid w:val="0"/>
        <w:rPr>
          <w:rFonts w:ascii="Aptos" w:hAnsi="Aptos"/>
          <w:color w:val="000000" w:themeColor="text1"/>
          <w:sz w:val="20"/>
          <w:szCs w:val="20"/>
        </w:rPr>
      </w:pPr>
    </w:p>
    <w:p w14:paraId="447B6BE5" w14:textId="77777777" w:rsidR="009104FA" w:rsidRPr="009104FA" w:rsidRDefault="009104FA" w:rsidP="009104FA">
      <w:pPr>
        <w:snapToGrid w:val="0"/>
        <w:rPr>
          <w:rFonts w:ascii="Aptos" w:hAnsi="Aptos"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auto"/>
          <w:insideH w:val="single" w:sz="12" w:space="0" w:color="auto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9104FA" w:rsidRPr="009104FA" w14:paraId="3275F238" w14:textId="77777777" w:rsidTr="00C60FB0">
        <w:trPr>
          <w:trHeight w:val="397"/>
        </w:trPr>
        <w:tc>
          <w:tcPr>
            <w:tcW w:w="9199" w:type="dxa"/>
            <w:gridSpan w:val="4"/>
            <w:tcBorders>
              <w:bottom w:val="single" w:sz="12" w:space="0" w:color="auto"/>
            </w:tcBorders>
            <w:shd w:val="clear" w:color="auto" w:fill="ECF4F0"/>
            <w:vAlign w:val="center"/>
          </w:tcPr>
          <w:p w14:paraId="4DE70349" w14:textId="69B56A2B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</w:rPr>
            </w:pPr>
            <w:r w:rsidRPr="009104F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Assinatura</w:t>
            </w:r>
            <w:r w:rsidR="00687A4E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9104F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9104FA" w:rsidRPr="009104FA" w14:paraId="574A7B82" w14:textId="77777777" w:rsidTr="00C60FB0">
        <w:trPr>
          <w:trHeight w:val="397"/>
        </w:trPr>
        <w:tc>
          <w:tcPr>
            <w:tcW w:w="9199" w:type="dxa"/>
            <w:gridSpan w:val="4"/>
            <w:tcBorders>
              <w:bottom w:val="single" w:sz="8" w:space="0" w:color="auto"/>
            </w:tcBorders>
            <w:vAlign w:val="center"/>
          </w:tcPr>
          <w:p w14:paraId="71DA1AFE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104FA" w:rsidRPr="009104FA" w14:paraId="0D205893" w14:textId="77777777" w:rsidTr="00C60FB0">
        <w:trPr>
          <w:trHeight w:val="397"/>
        </w:trPr>
        <w:tc>
          <w:tcPr>
            <w:tcW w:w="9199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71002B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104FA" w:rsidRPr="009104FA" w14:paraId="79124D63" w14:textId="77777777" w:rsidTr="00C60FB0">
        <w:trPr>
          <w:trHeight w:val="397"/>
        </w:trPr>
        <w:tc>
          <w:tcPr>
            <w:tcW w:w="9199" w:type="dxa"/>
            <w:gridSpan w:val="4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CF2C8E9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104FA" w:rsidRPr="009104FA" w14:paraId="58E34DE8" w14:textId="77777777" w:rsidTr="00C60FB0">
        <w:trPr>
          <w:trHeight w:val="397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CF4F0"/>
            <w:vAlign w:val="center"/>
          </w:tcPr>
          <w:p w14:paraId="4E2FB863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C19DB0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CF4F0"/>
            <w:vAlign w:val="center"/>
          </w:tcPr>
          <w:p w14:paraId="79CB15BE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9104F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F0E0BB0" w14:textId="77777777" w:rsidR="009104FA" w:rsidRPr="009104FA" w:rsidRDefault="009104FA" w:rsidP="004E5AA1">
            <w:pPr>
              <w:snapToGrid w:val="0"/>
              <w:spacing w:before="120" w:after="120"/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23309792" w14:textId="77777777" w:rsidR="009104FA" w:rsidRPr="009104FA" w:rsidRDefault="009104FA" w:rsidP="009104FA">
      <w:pPr>
        <w:snapToGrid w:val="0"/>
        <w:rPr>
          <w:rFonts w:ascii="Aptos" w:hAnsi="Aptos"/>
          <w:i/>
          <w:iCs/>
          <w:color w:val="000000" w:themeColor="text1"/>
          <w:sz w:val="20"/>
          <w:szCs w:val="20"/>
        </w:rPr>
      </w:pPr>
    </w:p>
    <w:p w14:paraId="42762F98" w14:textId="03BDC906" w:rsidR="004B3B94" w:rsidRPr="009104FA" w:rsidRDefault="004B3B94" w:rsidP="004B3B94">
      <w:pPr>
        <w:jc w:val="both"/>
        <w:rPr>
          <w:rFonts w:ascii="Aptos" w:hAnsi="Aptos"/>
          <w:noProof/>
        </w:rPr>
      </w:pPr>
    </w:p>
    <w:p w14:paraId="2FC5E4F2" w14:textId="77777777" w:rsidR="00B52F22" w:rsidRPr="009104FA" w:rsidRDefault="00B52F22" w:rsidP="00B52F22">
      <w:pPr>
        <w:rPr>
          <w:rFonts w:ascii="Aptos" w:hAnsi="Aptos"/>
        </w:rPr>
      </w:pPr>
    </w:p>
    <w:p w14:paraId="7C6B1D25" w14:textId="77777777" w:rsidR="00B52F22" w:rsidRPr="009104FA" w:rsidRDefault="00B52F22" w:rsidP="00B52F22">
      <w:pPr>
        <w:rPr>
          <w:rFonts w:ascii="Aptos" w:hAnsi="Aptos"/>
        </w:rPr>
      </w:pPr>
    </w:p>
    <w:p w14:paraId="1A6B3FA8" w14:textId="77777777" w:rsidR="00B52F22" w:rsidRPr="009104FA" w:rsidRDefault="00B52F22" w:rsidP="00B52F22">
      <w:pPr>
        <w:rPr>
          <w:rFonts w:ascii="Aptos" w:hAnsi="Aptos"/>
          <w:noProof/>
        </w:rPr>
      </w:pPr>
    </w:p>
    <w:p w14:paraId="02FCCDDC" w14:textId="77777777" w:rsidR="00B52F22" w:rsidRPr="00B52F22" w:rsidRDefault="00B52F22" w:rsidP="00B52F22">
      <w:pPr>
        <w:jc w:val="center"/>
      </w:pPr>
    </w:p>
    <w:sectPr w:rsidR="00B52F22" w:rsidRPr="00B52F22" w:rsidSect="00F24EA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57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9E25" w14:textId="77777777" w:rsidR="00C102F9" w:rsidRDefault="00C102F9" w:rsidP="00713050">
      <w:pPr>
        <w:spacing w:line="240" w:lineRule="auto"/>
      </w:pPr>
      <w:r>
        <w:separator/>
      </w:r>
    </w:p>
  </w:endnote>
  <w:endnote w:type="continuationSeparator" w:id="0">
    <w:p w14:paraId="7E7E53CA" w14:textId="77777777" w:rsidR="00C102F9" w:rsidRDefault="00C102F9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2049" w:type="dxa"/>
      <w:tblInd w:w="-1281" w:type="dxa"/>
      <w:tblBorders>
        <w:top w:val="single" w:sz="12" w:space="0" w:color="FFC000"/>
        <w:left w:val="none" w:sz="0" w:space="0" w:color="auto"/>
        <w:bottom w:val="none" w:sz="0" w:space="0" w:color="auto"/>
        <w:right w:val="none" w:sz="0" w:space="0" w:color="auto"/>
        <w:insideH w:val="single" w:sz="12" w:space="0" w:color="FFC000"/>
        <w:insideV w:val="single" w:sz="12" w:space="0" w:color="FFC000"/>
      </w:tblBorders>
      <w:tblLook w:val="04A0" w:firstRow="1" w:lastRow="0" w:firstColumn="1" w:lastColumn="0" w:noHBand="0" w:noVBand="1"/>
    </w:tblPr>
    <w:tblGrid>
      <w:gridCol w:w="12049"/>
    </w:tblGrid>
    <w:tr w:rsidR="007E5CEB" w14:paraId="3BE29293" w14:textId="77777777" w:rsidTr="007E5CEB">
      <w:tc>
        <w:tcPr>
          <w:tcW w:w="12049" w:type="dxa"/>
        </w:tcPr>
        <w:sdt>
          <w:sdtPr>
            <w:id w:val="198062348"/>
            <w:docPartObj>
              <w:docPartGallery w:val="Page Numbers (Bottom of Page)"/>
              <w:docPartUnique/>
            </w:docPartObj>
          </w:sdtPr>
          <w:sdtEndPr>
            <w:rPr>
              <w:rFonts w:ascii="Calibri" w:hAnsi="Calibri"/>
              <w:caps w:val="0"/>
              <w:sz w:val="18"/>
              <w:szCs w:val="18"/>
            </w:rPr>
          </w:sdtEndPr>
          <w:sdtContent>
            <w:p w14:paraId="6E4082B0" w14:textId="69D7C89E" w:rsidR="007E5CEB" w:rsidRDefault="007E5CEB" w:rsidP="007E5CEB">
              <w:pPr>
                <w:pStyle w:val="Rodap"/>
                <w:rPr>
                  <w:rFonts w:ascii="Calibri" w:hAnsi="Calibri"/>
                  <w:caps w:val="0"/>
                  <w:sz w:val="18"/>
                  <w:szCs w:val="18"/>
                </w:rPr>
              </w:pPr>
              <w:r>
                <w:t xml:space="preserve">                                                                                                                                                                           </w:t>
              </w:r>
              <w:r>
                <w:rPr>
                  <w:rFonts w:ascii="Calibri" w:hAnsi="Calibri"/>
                  <w:caps w:val="0"/>
                  <w:sz w:val="18"/>
                  <w:szCs w:val="18"/>
                </w:rPr>
                <w:t xml:space="preserve">   </w:t>
              </w:r>
            </w:p>
          </w:sdtContent>
        </w:sdt>
      </w:tc>
    </w:tr>
  </w:tbl>
  <w:p w14:paraId="35D10A7A" w14:textId="69FF25FE" w:rsidR="004F74F5" w:rsidRDefault="004F74F5" w:rsidP="007E5CEB">
    <w:pPr>
      <w:pStyle w:val="Rodap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2049" w:type="dxa"/>
      <w:tblInd w:w="-1281" w:type="dxa"/>
      <w:tblBorders>
        <w:top w:val="single" w:sz="12" w:space="0" w:color="FFC000"/>
        <w:left w:val="none" w:sz="0" w:space="0" w:color="auto"/>
        <w:bottom w:val="none" w:sz="0" w:space="0" w:color="auto"/>
        <w:right w:val="none" w:sz="0" w:space="0" w:color="auto"/>
        <w:insideH w:val="single" w:sz="12" w:space="0" w:color="FFC000"/>
        <w:insideV w:val="single" w:sz="12" w:space="0" w:color="FFC000"/>
      </w:tblBorders>
      <w:tblLook w:val="04A0" w:firstRow="1" w:lastRow="0" w:firstColumn="1" w:lastColumn="0" w:noHBand="0" w:noVBand="1"/>
    </w:tblPr>
    <w:tblGrid>
      <w:gridCol w:w="12049"/>
    </w:tblGrid>
    <w:tr w:rsidR="00EA09CA" w14:paraId="17537DC2" w14:textId="77777777" w:rsidTr="008538A4">
      <w:tc>
        <w:tcPr>
          <w:tcW w:w="12049" w:type="dxa"/>
        </w:tcPr>
        <w:sdt>
          <w:sdtPr>
            <w:id w:val="-605967949"/>
            <w:docPartObj>
              <w:docPartGallery w:val="Page Numbers (Bottom of Page)"/>
              <w:docPartUnique/>
            </w:docPartObj>
          </w:sdtPr>
          <w:sdtEndPr>
            <w:rPr>
              <w:rFonts w:ascii="Calibri" w:hAnsi="Calibri"/>
              <w:caps w:val="0"/>
              <w:sz w:val="18"/>
              <w:szCs w:val="18"/>
            </w:rPr>
          </w:sdtEndPr>
          <w:sdtContent>
            <w:p w14:paraId="555775EA" w14:textId="77777777" w:rsidR="00EA09CA" w:rsidRDefault="00EA09CA" w:rsidP="00EA09CA">
              <w:pPr>
                <w:pStyle w:val="Rodap"/>
                <w:rPr>
                  <w:rFonts w:ascii="Calibri" w:hAnsi="Calibri"/>
                  <w:caps w:val="0"/>
                  <w:sz w:val="18"/>
                  <w:szCs w:val="18"/>
                </w:rPr>
              </w:pPr>
              <w:r>
                <w:t xml:space="preserve">                                                                                                                                                                           </w:t>
              </w:r>
              <w:r>
                <w:rPr>
                  <w:rFonts w:ascii="Calibri" w:hAnsi="Calibri"/>
                  <w:caps w:val="0"/>
                  <w:sz w:val="18"/>
                  <w:szCs w:val="18"/>
                </w:rPr>
                <w:t xml:space="preserve">   </w:t>
              </w:r>
            </w:p>
          </w:sdtContent>
        </w:sdt>
      </w:tc>
    </w:tr>
  </w:tbl>
  <w:p w14:paraId="2278BA9F" w14:textId="46B20FF4" w:rsidR="00E66C3A" w:rsidRPr="00B52F22" w:rsidRDefault="00E66C3A" w:rsidP="004B3B94">
    <w:pPr>
      <w:pStyle w:val="Rodap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45CF" w14:textId="77777777" w:rsidR="00C102F9" w:rsidRDefault="00C102F9" w:rsidP="00713050">
      <w:pPr>
        <w:spacing w:line="240" w:lineRule="auto"/>
      </w:pPr>
      <w:r>
        <w:separator/>
      </w:r>
    </w:p>
  </w:footnote>
  <w:footnote w:type="continuationSeparator" w:id="0">
    <w:p w14:paraId="7413EA35" w14:textId="77777777" w:rsidR="00C102F9" w:rsidRDefault="00C102F9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907" w:type="dxa"/>
      <w:tblInd w:w="-1114" w:type="dxa"/>
      <w:tblBorders>
        <w:top w:val="none" w:sz="0" w:space="0" w:color="auto"/>
        <w:left w:val="none" w:sz="0" w:space="0" w:color="auto"/>
        <w:bottom w:val="single" w:sz="12" w:space="0" w:color="FFC000"/>
        <w:right w:val="none" w:sz="0" w:space="0" w:color="auto"/>
        <w:insideH w:val="single" w:sz="12" w:space="0" w:color="FFC000"/>
        <w:insideV w:val="single" w:sz="12" w:space="0" w:color="FFC000"/>
      </w:tblBorders>
      <w:tblLook w:val="04A0" w:firstRow="1" w:lastRow="0" w:firstColumn="1" w:lastColumn="0" w:noHBand="0" w:noVBand="1"/>
    </w:tblPr>
    <w:tblGrid>
      <w:gridCol w:w="2740"/>
      <w:gridCol w:w="6572"/>
      <w:gridCol w:w="2595"/>
    </w:tblGrid>
    <w:tr w:rsidR="004F74F5" w14:paraId="4F8AAD19" w14:textId="77777777" w:rsidTr="007E5CEB">
      <w:tc>
        <w:tcPr>
          <w:tcW w:w="2740" w:type="dxa"/>
          <w:vAlign w:val="center"/>
        </w:tcPr>
        <w:p w14:paraId="3E212F57" w14:textId="77777777" w:rsidR="004F74F5" w:rsidRDefault="004F74F5" w:rsidP="004F74F5">
          <w:pPr>
            <w:spacing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0D31">
            <w:rPr>
              <w:noProof/>
            </w:rPr>
            <w:drawing>
              <wp:inline distT="0" distB="0" distL="0" distR="0" wp14:anchorId="161F67F5" wp14:editId="4DE3ED9B">
                <wp:extent cx="1343828" cy="457200"/>
                <wp:effectExtent l="0" t="0" r="8890" b="0"/>
                <wp:docPr id="802298512" name="Picture 2" descr="Agrupamento de Escolas da Sé - Lame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94E67-6F6E-EFAD-1CF2-D9C6D479DFC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Agrupamento de Escolas da Sé - Lamego">
                          <a:extLst>
                            <a:ext uri="{FF2B5EF4-FFF2-40B4-BE49-F238E27FC236}">
                              <a16:creationId xmlns:a16="http://schemas.microsoft.com/office/drawing/2014/main" id="{D6994E67-6F6E-EFAD-1CF2-D9C6D479DFC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107" cy="4620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2" w:type="dxa"/>
          <w:vAlign w:val="center"/>
        </w:tcPr>
        <w:p w14:paraId="1A21EF1B" w14:textId="77777777" w:rsidR="004F74F5" w:rsidRDefault="004F74F5" w:rsidP="004F74F5">
          <w:pPr>
            <w:spacing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0D3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C1F37B7" wp14:editId="14A92A3F">
                <wp:extent cx="3438525" cy="692150"/>
                <wp:effectExtent l="0" t="0" r="9525" b="0"/>
                <wp:docPr id="115608987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7085" cy="724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95" w:type="dxa"/>
          <w:vAlign w:val="center"/>
        </w:tcPr>
        <w:p w14:paraId="22DE91C3" w14:textId="77777777" w:rsidR="004F74F5" w:rsidRDefault="004F74F5" w:rsidP="004F74F5">
          <w:pPr>
            <w:spacing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0D3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8C6604B" wp14:editId="2D68F9EF">
                <wp:extent cx="1249752" cy="590550"/>
                <wp:effectExtent l="0" t="0" r="7620" b="0"/>
                <wp:docPr id="130574388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30" cy="595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886FB1" w14:textId="77777777" w:rsidR="00812FCE" w:rsidRDefault="00812FCE" w:rsidP="00B17736">
    <w:pPr>
      <w:spacing w:line="12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907" w:type="dxa"/>
      <w:tblInd w:w="-1134" w:type="dxa"/>
      <w:tblBorders>
        <w:top w:val="none" w:sz="0" w:space="0" w:color="auto"/>
        <w:left w:val="none" w:sz="0" w:space="0" w:color="auto"/>
        <w:bottom w:val="single" w:sz="12" w:space="0" w:color="FFC000"/>
        <w:right w:val="none" w:sz="0" w:space="0" w:color="auto"/>
        <w:insideH w:val="single" w:sz="12" w:space="0" w:color="FFC000"/>
        <w:insideV w:val="single" w:sz="12" w:space="0" w:color="FFC000"/>
      </w:tblBorders>
      <w:tblLook w:val="04A0" w:firstRow="1" w:lastRow="0" w:firstColumn="1" w:lastColumn="0" w:noHBand="0" w:noVBand="1"/>
    </w:tblPr>
    <w:tblGrid>
      <w:gridCol w:w="2648"/>
      <w:gridCol w:w="6458"/>
      <w:gridCol w:w="2801"/>
    </w:tblGrid>
    <w:tr w:rsidR="00CD38C6" w14:paraId="50C70FEE" w14:textId="77777777" w:rsidTr="00630250">
      <w:trPr>
        <w:trHeight w:val="1154"/>
      </w:trPr>
      <w:tc>
        <w:tcPr>
          <w:tcW w:w="2648" w:type="dxa"/>
          <w:vAlign w:val="center"/>
        </w:tcPr>
        <w:p w14:paraId="3F2DF350" w14:textId="63367778" w:rsidR="00CD38C6" w:rsidRDefault="00F24EA4" w:rsidP="00CD38C6">
          <w:pPr>
            <w:spacing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0D3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B9211DB" wp14:editId="09673135">
                <wp:extent cx="1073426" cy="507230"/>
                <wp:effectExtent l="0" t="0" r="0" b="7620"/>
                <wp:docPr id="26850119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6113" cy="51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8" w:type="dxa"/>
          <w:vAlign w:val="center"/>
        </w:tcPr>
        <w:p w14:paraId="60DC1A01" w14:textId="64BA661B" w:rsidR="00CD38C6" w:rsidRDefault="00CD38C6" w:rsidP="00CD38C6">
          <w:pPr>
            <w:spacing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0D31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29C1A9D" wp14:editId="29A64E35">
                <wp:extent cx="3438525" cy="692150"/>
                <wp:effectExtent l="0" t="0" r="9525" b="0"/>
                <wp:docPr id="5146768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852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dxa"/>
          <w:vAlign w:val="center"/>
        </w:tcPr>
        <w:p w14:paraId="76DE7F50" w14:textId="224199EB" w:rsidR="00CD38C6" w:rsidRDefault="00F24EA4" w:rsidP="00CD38C6">
          <w:pPr>
            <w:spacing w:after="12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CA0D31">
            <w:rPr>
              <w:noProof/>
            </w:rPr>
            <w:drawing>
              <wp:inline distT="0" distB="0" distL="0" distR="0" wp14:anchorId="49BA95E0" wp14:editId="1614937C">
                <wp:extent cx="1343828" cy="457200"/>
                <wp:effectExtent l="0" t="0" r="8890" b="0"/>
                <wp:docPr id="478555630" name="Picture 2" descr="Agrupamento de Escolas da Sé - Lame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94E67-6F6E-EFAD-1CF2-D9C6D479DFC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Agrupamento de Escolas da Sé - Lamego">
                          <a:extLst>
                            <a:ext uri="{FF2B5EF4-FFF2-40B4-BE49-F238E27FC236}">
                              <a16:creationId xmlns:a16="http://schemas.microsoft.com/office/drawing/2014/main" id="{D6994E67-6F6E-EFAD-1CF2-D9C6D479DFC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107" cy="4620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CFA4CA6" w14:textId="67BF6E6B" w:rsidR="00CA0D31" w:rsidRDefault="00CA0D31" w:rsidP="001134D5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6700"/>
    <w:multiLevelType w:val="multilevel"/>
    <w:tmpl w:val="7DF47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C33190"/>
    <w:multiLevelType w:val="multilevel"/>
    <w:tmpl w:val="3258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92AD4"/>
    <w:multiLevelType w:val="multilevel"/>
    <w:tmpl w:val="A3CE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812DF"/>
    <w:multiLevelType w:val="multilevel"/>
    <w:tmpl w:val="4BEC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6132D8"/>
    <w:multiLevelType w:val="hybridMultilevel"/>
    <w:tmpl w:val="A3C074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D6D28"/>
    <w:multiLevelType w:val="hybridMultilevel"/>
    <w:tmpl w:val="CC44ED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6194A"/>
    <w:multiLevelType w:val="hybridMultilevel"/>
    <w:tmpl w:val="571062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C394C"/>
    <w:multiLevelType w:val="multilevel"/>
    <w:tmpl w:val="8D2A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648CF"/>
    <w:multiLevelType w:val="multilevel"/>
    <w:tmpl w:val="BD5A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462838">
    <w:abstractNumId w:val="9"/>
  </w:num>
  <w:num w:numId="2" w16cid:durableId="1890455630">
    <w:abstractNumId w:val="7"/>
  </w:num>
  <w:num w:numId="3" w16cid:durableId="1171600339">
    <w:abstractNumId w:val="6"/>
  </w:num>
  <w:num w:numId="4" w16cid:durableId="1508906270">
    <w:abstractNumId w:val="5"/>
  </w:num>
  <w:num w:numId="5" w16cid:durableId="1715420485">
    <w:abstractNumId w:val="4"/>
  </w:num>
  <w:num w:numId="6" w16cid:durableId="1361277358">
    <w:abstractNumId w:val="8"/>
  </w:num>
  <w:num w:numId="7" w16cid:durableId="1421219039">
    <w:abstractNumId w:val="3"/>
  </w:num>
  <w:num w:numId="8" w16cid:durableId="1717007143">
    <w:abstractNumId w:val="2"/>
  </w:num>
  <w:num w:numId="9" w16cid:durableId="1200437230">
    <w:abstractNumId w:val="1"/>
  </w:num>
  <w:num w:numId="10" w16cid:durableId="358631370">
    <w:abstractNumId w:val="0"/>
  </w:num>
  <w:num w:numId="11" w16cid:durableId="625934492">
    <w:abstractNumId w:val="11"/>
  </w:num>
  <w:num w:numId="12" w16cid:durableId="1186596656">
    <w:abstractNumId w:val="12"/>
  </w:num>
  <w:num w:numId="13" w16cid:durableId="1581676380">
    <w:abstractNumId w:val="17"/>
  </w:num>
  <w:num w:numId="14" w16cid:durableId="987787321">
    <w:abstractNumId w:val="13"/>
  </w:num>
  <w:num w:numId="15" w16cid:durableId="540747772">
    <w:abstractNumId w:val="18"/>
  </w:num>
  <w:num w:numId="16" w16cid:durableId="1188103173">
    <w:abstractNumId w:val="15"/>
  </w:num>
  <w:num w:numId="17" w16cid:durableId="325862216">
    <w:abstractNumId w:val="14"/>
  </w:num>
  <w:num w:numId="18" w16cid:durableId="437408121">
    <w:abstractNumId w:val="16"/>
  </w:num>
  <w:num w:numId="19" w16cid:durableId="104054584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31"/>
    <w:rsid w:val="000235BF"/>
    <w:rsid w:val="00072F26"/>
    <w:rsid w:val="0008305D"/>
    <w:rsid w:val="00087009"/>
    <w:rsid w:val="00091382"/>
    <w:rsid w:val="000A07DA"/>
    <w:rsid w:val="000A2BFA"/>
    <w:rsid w:val="000A6856"/>
    <w:rsid w:val="000B0619"/>
    <w:rsid w:val="000B61CA"/>
    <w:rsid w:val="000C658B"/>
    <w:rsid w:val="000C7008"/>
    <w:rsid w:val="000E2FB8"/>
    <w:rsid w:val="000F7610"/>
    <w:rsid w:val="000F7C34"/>
    <w:rsid w:val="001016DE"/>
    <w:rsid w:val="00106344"/>
    <w:rsid w:val="00107ACD"/>
    <w:rsid w:val="001134D5"/>
    <w:rsid w:val="00114ED7"/>
    <w:rsid w:val="00115B1D"/>
    <w:rsid w:val="001219F4"/>
    <w:rsid w:val="0012376D"/>
    <w:rsid w:val="001300CA"/>
    <w:rsid w:val="0013062C"/>
    <w:rsid w:val="00140B0E"/>
    <w:rsid w:val="001639F1"/>
    <w:rsid w:val="001832CA"/>
    <w:rsid w:val="001A5CA9"/>
    <w:rsid w:val="001B2AC1"/>
    <w:rsid w:val="001B403A"/>
    <w:rsid w:val="001F0DAB"/>
    <w:rsid w:val="001F4583"/>
    <w:rsid w:val="00210C9D"/>
    <w:rsid w:val="002113D3"/>
    <w:rsid w:val="00217980"/>
    <w:rsid w:val="00221305"/>
    <w:rsid w:val="00223C92"/>
    <w:rsid w:val="00235091"/>
    <w:rsid w:val="00236443"/>
    <w:rsid w:val="00271662"/>
    <w:rsid w:val="0027404F"/>
    <w:rsid w:val="00290AAA"/>
    <w:rsid w:val="00293B83"/>
    <w:rsid w:val="002A7F9D"/>
    <w:rsid w:val="002B091C"/>
    <w:rsid w:val="002C2CDD"/>
    <w:rsid w:val="002D45C6"/>
    <w:rsid w:val="002F03FA"/>
    <w:rsid w:val="00313E86"/>
    <w:rsid w:val="00333CD3"/>
    <w:rsid w:val="00340365"/>
    <w:rsid w:val="00342B64"/>
    <w:rsid w:val="00343DDD"/>
    <w:rsid w:val="00364079"/>
    <w:rsid w:val="003A50B7"/>
    <w:rsid w:val="003C5528"/>
    <w:rsid w:val="003D03E5"/>
    <w:rsid w:val="003E0952"/>
    <w:rsid w:val="003E21FF"/>
    <w:rsid w:val="004077FB"/>
    <w:rsid w:val="00415394"/>
    <w:rsid w:val="004244FF"/>
    <w:rsid w:val="00424DD9"/>
    <w:rsid w:val="004305E4"/>
    <w:rsid w:val="00440F73"/>
    <w:rsid w:val="0046104A"/>
    <w:rsid w:val="004717C5"/>
    <w:rsid w:val="00485062"/>
    <w:rsid w:val="004A24CC"/>
    <w:rsid w:val="004B3B94"/>
    <w:rsid w:val="004D49BF"/>
    <w:rsid w:val="004F4AFF"/>
    <w:rsid w:val="004F74F5"/>
    <w:rsid w:val="005138AF"/>
    <w:rsid w:val="005156FF"/>
    <w:rsid w:val="00516964"/>
    <w:rsid w:val="00523479"/>
    <w:rsid w:val="005264F0"/>
    <w:rsid w:val="00543DB7"/>
    <w:rsid w:val="005729B0"/>
    <w:rsid w:val="00583E4F"/>
    <w:rsid w:val="005A48F6"/>
    <w:rsid w:val="005B0203"/>
    <w:rsid w:val="005F5461"/>
    <w:rsid w:val="006143D2"/>
    <w:rsid w:val="00630250"/>
    <w:rsid w:val="00641630"/>
    <w:rsid w:val="00642F38"/>
    <w:rsid w:val="006457B8"/>
    <w:rsid w:val="00650A06"/>
    <w:rsid w:val="00654DC3"/>
    <w:rsid w:val="00684488"/>
    <w:rsid w:val="00687A4E"/>
    <w:rsid w:val="006A3CE7"/>
    <w:rsid w:val="006A7746"/>
    <w:rsid w:val="006C4C50"/>
    <w:rsid w:val="006D76B1"/>
    <w:rsid w:val="006E7AAD"/>
    <w:rsid w:val="00707B7E"/>
    <w:rsid w:val="00713050"/>
    <w:rsid w:val="00722CEA"/>
    <w:rsid w:val="00734353"/>
    <w:rsid w:val="00740C23"/>
    <w:rsid w:val="00741125"/>
    <w:rsid w:val="00743F67"/>
    <w:rsid w:val="00745EF5"/>
    <w:rsid w:val="00746F7F"/>
    <w:rsid w:val="007569C1"/>
    <w:rsid w:val="00763832"/>
    <w:rsid w:val="00772919"/>
    <w:rsid w:val="00780F46"/>
    <w:rsid w:val="0078494D"/>
    <w:rsid w:val="00794EA2"/>
    <w:rsid w:val="007C0133"/>
    <w:rsid w:val="007D2696"/>
    <w:rsid w:val="007D2FD2"/>
    <w:rsid w:val="007D406E"/>
    <w:rsid w:val="007D6458"/>
    <w:rsid w:val="007E1C18"/>
    <w:rsid w:val="007E4417"/>
    <w:rsid w:val="007E5CEB"/>
    <w:rsid w:val="008020CE"/>
    <w:rsid w:val="00802E37"/>
    <w:rsid w:val="00811117"/>
    <w:rsid w:val="00812FCE"/>
    <w:rsid w:val="008223C8"/>
    <w:rsid w:val="00823C54"/>
    <w:rsid w:val="00826A10"/>
    <w:rsid w:val="00841146"/>
    <w:rsid w:val="00866F8A"/>
    <w:rsid w:val="008752B7"/>
    <w:rsid w:val="00877213"/>
    <w:rsid w:val="0088504C"/>
    <w:rsid w:val="0089112F"/>
    <w:rsid w:val="0089347C"/>
    <w:rsid w:val="0089382B"/>
    <w:rsid w:val="008A1907"/>
    <w:rsid w:val="008B21A3"/>
    <w:rsid w:val="008B2C4E"/>
    <w:rsid w:val="008C6BCA"/>
    <w:rsid w:val="008C7B50"/>
    <w:rsid w:val="008E4B30"/>
    <w:rsid w:val="008F0010"/>
    <w:rsid w:val="00906BEE"/>
    <w:rsid w:val="009104FA"/>
    <w:rsid w:val="009243E7"/>
    <w:rsid w:val="009608A0"/>
    <w:rsid w:val="00985D58"/>
    <w:rsid w:val="0098765C"/>
    <w:rsid w:val="009A6A80"/>
    <w:rsid w:val="009B3C40"/>
    <w:rsid w:val="009E6FA9"/>
    <w:rsid w:val="009F1FAF"/>
    <w:rsid w:val="009F7AD9"/>
    <w:rsid w:val="00A079EE"/>
    <w:rsid w:val="00A42540"/>
    <w:rsid w:val="00A50939"/>
    <w:rsid w:val="00A76D13"/>
    <w:rsid w:val="00A83413"/>
    <w:rsid w:val="00A91141"/>
    <w:rsid w:val="00AA4FB9"/>
    <w:rsid w:val="00AA6A40"/>
    <w:rsid w:val="00AA75F6"/>
    <w:rsid w:val="00AB7A75"/>
    <w:rsid w:val="00AC5ACE"/>
    <w:rsid w:val="00AD00FD"/>
    <w:rsid w:val="00AD269B"/>
    <w:rsid w:val="00AE55C4"/>
    <w:rsid w:val="00AF0A8E"/>
    <w:rsid w:val="00B047FC"/>
    <w:rsid w:val="00B05569"/>
    <w:rsid w:val="00B17736"/>
    <w:rsid w:val="00B27019"/>
    <w:rsid w:val="00B34424"/>
    <w:rsid w:val="00B36F4C"/>
    <w:rsid w:val="00B4768A"/>
    <w:rsid w:val="00B52B5C"/>
    <w:rsid w:val="00B52F22"/>
    <w:rsid w:val="00B5664D"/>
    <w:rsid w:val="00B56BC2"/>
    <w:rsid w:val="00B63982"/>
    <w:rsid w:val="00B76A83"/>
    <w:rsid w:val="00B83CF6"/>
    <w:rsid w:val="00BA3F4C"/>
    <w:rsid w:val="00BA5B40"/>
    <w:rsid w:val="00BB21C2"/>
    <w:rsid w:val="00BB3CC8"/>
    <w:rsid w:val="00BD0206"/>
    <w:rsid w:val="00BD267E"/>
    <w:rsid w:val="00BF4D9A"/>
    <w:rsid w:val="00C102F9"/>
    <w:rsid w:val="00C2098A"/>
    <w:rsid w:val="00C255F3"/>
    <w:rsid w:val="00C32166"/>
    <w:rsid w:val="00C5444A"/>
    <w:rsid w:val="00C60FB0"/>
    <w:rsid w:val="00C612DA"/>
    <w:rsid w:val="00C62C50"/>
    <w:rsid w:val="00C7741E"/>
    <w:rsid w:val="00C875AB"/>
    <w:rsid w:val="00CA0D31"/>
    <w:rsid w:val="00CA3DF1"/>
    <w:rsid w:val="00CA4581"/>
    <w:rsid w:val="00CA51E1"/>
    <w:rsid w:val="00CC2F97"/>
    <w:rsid w:val="00CD38C6"/>
    <w:rsid w:val="00CE18D5"/>
    <w:rsid w:val="00D036C6"/>
    <w:rsid w:val="00D04109"/>
    <w:rsid w:val="00D04DEB"/>
    <w:rsid w:val="00D173C3"/>
    <w:rsid w:val="00D517BC"/>
    <w:rsid w:val="00D55F55"/>
    <w:rsid w:val="00D70DF4"/>
    <w:rsid w:val="00D81454"/>
    <w:rsid w:val="00D83CDD"/>
    <w:rsid w:val="00D97A41"/>
    <w:rsid w:val="00DB07BC"/>
    <w:rsid w:val="00DB78D2"/>
    <w:rsid w:val="00DC2F3F"/>
    <w:rsid w:val="00DD3CF6"/>
    <w:rsid w:val="00DD6416"/>
    <w:rsid w:val="00DF4E0A"/>
    <w:rsid w:val="00DF560D"/>
    <w:rsid w:val="00E02DCD"/>
    <w:rsid w:val="00E12493"/>
    <w:rsid w:val="00E12C60"/>
    <w:rsid w:val="00E22E87"/>
    <w:rsid w:val="00E47A0B"/>
    <w:rsid w:val="00E57630"/>
    <w:rsid w:val="00E66C3A"/>
    <w:rsid w:val="00E66F8D"/>
    <w:rsid w:val="00E86C2B"/>
    <w:rsid w:val="00EA09CA"/>
    <w:rsid w:val="00EB2D52"/>
    <w:rsid w:val="00EB6074"/>
    <w:rsid w:val="00EB752D"/>
    <w:rsid w:val="00EF7CC9"/>
    <w:rsid w:val="00F207C0"/>
    <w:rsid w:val="00F20AE5"/>
    <w:rsid w:val="00F24EA4"/>
    <w:rsid w:val="00F47E97"/>
    <w:rsid w:val="00F645C7"/>
    <w:rsid w:val="00F9669E"/>
    <w:rsid w:val="00FB0EC9"/>
    <w:rsid w:val="00FF16FB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DF40F"/>
  <w15:chartTrackingRefBased/>
  <w15:docId w15:val="{9BF2E105-C1E7-43A1-926E-4AC45D0C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ACD"/>
    <w:rPr>
      <w:rFonts w:ascii="Calibri" w:eastAsia="Calibri" w:hAnsi="Calibri" w:cs="Calibri"/>
      <w:lang w:eastAsia="pt-PT"/>
    </w:rPr>
  </w:style>
  <w:style w:type="paragraph" w:styleId="Ttulo1">
    <w:name w:val="heading 1"/>
    <w:basedOn w:val="Normal"/>
    <w:link w:val="Ttulo1Carte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te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acomGrelha">
    <w:name w:val="Table Grid"/>
    <w:basedOn w:val="Tabe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8"/>
    <w:qFormat/>
    <w:rsid w:val="00E22E87"/>
    <w:pPr>
      <w:spacing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oMarcadordePosio">
    <w:name w:val="Placeholder Text"/>
    <w:basedOn w:val="Tipodeletrapredefinidodopargrafo"/>
    <w:uiPriority w:val="99"/>
    <w:semiHidden/>
    <w:rsid w:val="003D03E5"/>
    <w:rPr>
      <w:color w:val="595959" w:themeColor="text1" w:themeTint="A6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Cabealho">
    <w:name w:val="header"/>
    <w:basedOn w:val="Normal"/>
    <w:link w:val="CabealhoCarter"/>
    <w:uiPriority w:val="99"/>
    <w:unhideWhenUsed/>
    <w:rsid w:val="0088504C"/>
    <w:pPr>
      <w:spacing w:line="240" w:lineRule="auto"/>
    </w:pPr>
  </w:style>
  <w:style w:type="paragraph" w:customStyle="1" w:styleId="Iniciais">
    <w:name w:val="Iniciai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8504C"/>
  </w:style>
  <w:style w:type="paragraph" w:styleId="Rodap">
    <w:name w:val="footer"/>
    <w:basedOn w:val="Normal"/>
    <w:link w:val="RodapCarte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8504C"/>
    <w:rPr>
      <w:rFonts w:asciiTheme="majorHAnsi" w:hAnsiTheme="majorHAnsi"/>
      <w:caps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A75F6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AA75F6"/>
  </w:style>
  <w:style w:type="paragraph" w:styleId="Textodebloco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AA75F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A75F6"/>
  </w:style>
  <w:style w:type="paragraph" w:styleId="Corpodetexto2">
    <w:name w:val="Body Text 2"/>
    <w:basedOn w:val="Normal"/>
    <w:link w:val="Corpodetexto2Carter"/>
    <w:uiPriority w:val="99"/>
    <w:semiHidden/>
    <w:unhideWhenUsed/>
    <w:rsid w:val="00AA75F6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AA75F6"/>
  </w:style>
  <w:style w:type="paragraph" w:styleId="Corpodetexto3">
    <w:name w:val="Body Text 3"/>
    <w:basedOn w:val="Normal"/>
    <w:link w:val="Corpodetexto3Carte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AA75F6"/>
    <w:rPr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AA75F6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AA75F6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AA75F6"/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AA75F6"/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AA75F6"/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AA75F6"/>
    <w:rPr>
      <w:szCs w:val="16"/>
    </w:rPr>
  </w:style>
  <w:style w:type="character" w:styleId="TtulodoLivro">
    <w:name w:val="Book Title"/>
    <w:basedOn w:val="Tipodeletrapredefinidodopargrafo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AA75F6"/>
  </w:style>
  <w:style w:type="table" w:styleId="GrelhaColorida">
    <w:name w:val="Colorful Grid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AA75F6"/>
    <w:rPr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A75F6"/>
    <w:rPr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A75F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A75F6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AA75F6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AA75F6"/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A75F6"/>
    <w:rPr>
      <w:rFonts w:ascii="Segoe UI" w:hAnsi="Segoe UI" w:cs="Segoe UI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AA75F6"/>
    <w:pPr>
      <w:spacing w:line="240" w:lineRule="auto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AA75F6"/>
  </w:style>
  <w:style w:type="character" w:styleId="nfase">
    <w:name w:val="Emphasis"/>
    <w:basedOn w:val="Tipodeletrapredefinidodopargrafo"/>
    <w:uiPriority w:val="10"/>
    <w:semiHidden/>
    <w:unhideWhenUsed/>
    <w:rsid w:val="00AA75F6"/>
    <w:rPr>
      <w:i/>
      <w:iCs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A75F6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A75F6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A75F6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A75F6"/>
    <w:rPr>
      <w:szCs w:val="20"/>
    </w:rPr>
  </w:style>
  <w:style w:type="table" w:styleId="TabeladeGrelha1Clara">
    <w:name w:val="Grid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2">
    <w:name w:val="Grid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3">
    <w:name w:val="Grid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Tipodeletrapredefinidodopargrafo"/>
    <w:uiPriority w:val="99"/>
    <w:semiHidden/>
    <w:unhideWhenUsed/>
    <w:rsid w:val="00AA75F6"/>
  </w:style>
  <w:style w:type="paragraph" w:styleId="EndereoHTML">
    <w:name w:val="HTML Address"/>
    <w:basedOn w:val="Normal"/>
    <w:link w:val="EndereoHTMLCarte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AA75F6"/>
    <w:rPr>
      <w:i/>
      <w:iCs/>
    </w:rPr>
  </w:style>
  <w:style w:type="character" w:styleId="CitaoHTML">
    <w:name w:val="HTML Cite"/>
    <w:basedOn w:val="Tipodeletrapredefinidodopargrafo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AA75F6"/>
    <w:rPr>
      <w:rFonts w:ascii="Consolas" w:hAnsi="Consolas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AA75F6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AA75F6"/>
    <w:rPr>
      <w:color w:val="0563C1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3D03E5"/>
    <w:rPr>
      <w:i/>
      <w:iCs/>
      <w:color w:val="D01818" w:themeColor="accent1" w:themeShade="BF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elhaClara">
    <w:name w:val="Light Grid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acommarca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anumerada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anumerada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arte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AA75F6"/>
    <w:rPr>
      <w:rFonts w:ascii="Consolas" w:hAnsi="Consolas"/>
      <w:szCs w:val="20"/>
    </w:rPr>
  </w:style>
  <w:style w:type="table" w:styleId="GrelhaMdia1">
    <w:name w:val="Medium Grid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Avano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AA75F6"/>
    <w:pPr>
      <w:spacing w:line="240" w:lineRule="auto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AA75F6"/>
  </w:style>
  <w:style w:type="character" w:styleId="Nmerodepgina">
    <w:name w:val="page number"/>
    <w:basedOn w:val="Tipodeletrapredefinidodopargrafo"/>
    <w:uiPriority w:val="99"/>
    <w:semiHidden/>
    <w:unhideWhenUsed/>
    <w:rsid w:val="00AA75F6"/>
  </w:style>
  <w:style w:type="table" w:styleId="SimplesTabela1">
    <w:name w:val="Plain Table 1"/>
    <w:basedOn w:val="Tabe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mples">
    <w:name w:val="Plain Text"/>
    <w:basedOn w:val="Normal"/>
    <w:link w:val="TextosimplesCarte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AA75F6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AA75F6"/>
    <w:rPr>
      <w:i/>
      <w:iCs/>
      <w:color w:val="404040" w:themeColor="text1" w:themeTint="BF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AA75F6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AA75F6"/>
  </w:style>
  <w:style w:type="paragraph" w:styleId="Assinatura">
    <w:name w:val="Signature"/>
    <w:basedOn w:val="Normal"/>
    <w:link w:val="AssinaturaCarte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AA75F6"/>
  </w:style>
  <w:style w:type="character" w:styleId="Forte">
    <w:name w:val="Strong"/>
    <w:basedOn w:val="Tipodeletrapredefinidodopargrafo"/>
    <w:uiPriority w:val="22"/>
    <w:unhideWhenUsed/>
    <w:qFormat/>
    <w:rsid w:val="00AA75F6"/>
    <w:rPr>
      <w:b/>
      <w:bCs/>
    </w:rPr>
  </w:style>
  <w:style w:type="character" w:styleId="nfaseDiscreta">
    <w:name w:val="Subtle Emphasis"/>
    <w:basedOn w:val="Tipodeletrapredefinidodopargrafo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AA75F6"/>
  </w:style>
  <w:style w:type="table" w:styleId="Tabelaprofissional">
    <w:name w:val="Table Professional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B3B94"/>
    <w:rPr>
      <w:color w:val="605E5C"/>
      <w:shd w:val="clear" w:color="auto" w:fill="E1DFDD"/>
    </w:rPr>
  </w:style>
  <w:style w:type="table" w:customStyle="1" w:styleId="TabelacomGrelha10">
    <w:name w:val="Tabela com Grelha1"/>
    <w:basedOn w:val="Tabelanormal"/>
    <w:next w:val="TabelacomGrelha"/>
    <w:uiPriority w:val="39"/>
    <w:rsid w:val="009104FA"/>
    <w:pPr>
      <w:spacing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correia\AppData\Local\Microsoft\Office\16.0\DTS\pt-PT%7b0927F902-22E5-422D-A8CF-10005892DD10%7d\%7b0FDE0D57-0A03-46B6-B105-76880F67645C%7dtf16392716_win32.dotx" TargetMode="External"/></Relationship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C9F525-A594-451A-8E89-7AD17F05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{0FDE0D57-0A03-46B6-B105-76880F67645C}tf16392716_win32</Template>
  <TotalTime>18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paulocorreia</dc:creator>
  <cp:keywords/>
  <dc:description/>
  <cp:lastModifiedBy>Escola Se</cp:lastModifiedBy>
  <cp:revision>7</cp:revision>
  <cp:lastPrinted>2025-08-22T10:15:00Z</cp:lastPrinted>
  <dcterms:created xsi:type="dcterms:W3CDTF">2026-05-27T10:03:00Z</dcterms:created>
  <dcterms:modified xsi:type="dcterms:W3CDTF">2026-05-29T14:59:00Z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